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5A" w:rsidRPr="003D1E08" w:rsidRDefault="003B5C5A" w:rsidP="00E95C88">
      <w:pPr>
        <w:rPr>
          <w:rFonts w:ascii="Garamond" w:eastAsia="Gungsuh" w:hAnsi="Garamond" w:cs="Aharoni"/>
          <w:sz w:val="72"/>
          <w:szCs w:val="72"/>
          <w:u w:val="single"/>
          <w:lang w:bidi="he-IL"/>
        </w:rPr>
      </w:pPr>
      <w:r>
        <w:rPr>
          <w:rFonts w:ascii="Garamond" w:eastAsia="Gungsuh" w:hAnsi="Garamond" w:cs="Aharoni"/>
          <w:sz w:val="72"/>
          <w:szCs w:val="72"/>
          <w:u w:val="single"/>
          <w:lang w:bidi="he-IL"/>
        </w:rPr>
        <w:t xml:space="preserve">  </w:t>
      </w:r>
      <w:r w:rsidRPr="003D1E08">
        <w:rPr>
          <w:rFonts w:ascii="Garamond" w:eastAsia="Gungsuh" w:hAnsi="Garamond" w:cs="Aharoni"/>
          <w:sz w:val="72"/>
          <w:szCs w:val="72"/>
          <w:u w:val="single"/>
          <w:lang w:bidi="he-IL"/>
        </w:rPr>
        <w:t>SOUTĚŽ   SOUTĚŽ   SOUTĚŽ</w:t>
      </w:r>
    </w:p>
    <w:p w:rsidR="003B5C5A" w:rsidRPr="001D5E33" w:rsidRDefault="003B5C5A" w:rsidP="00E95C88">
      <w:pPr>
        <w:rPr>
          <w:rFonts w:ascii="Jokerman" w:eastAsia="Gungsuh" w:hAnsi="Jokerman" w:cs="Aharoni"/>
          <w:sz w:val="40"/>
          <w:szCs w:val="40"/>
          <w:lang w:bidi="he-IL"/>
        </w:rPr>
      </w:pPr>
    </w:p>
    <w:p w:rsidR="003B5C5A" w:rsidRPr="003D1E08" w:rsidRDefault="003B5C5A" w:rsidP="00E95C88">
      <w:pPr>
        <w:jc w:val="center"/>
        <w:rPr>
          <w:rFonts w:ascii="Garamond" w:eastAsia="Gungsuh" w:hAnsi="Garamond"/>
          <w:sz w:val="24"/>
          <w:szCs w:val="24"/>
        </w:rPr>
      </w:pPr>
      <w:r w:rsidRPr="003D1E08">
        <w:rPr>
          <w:rFonts w:ascii="Garamond" w:eastAsia="Gungsuh" w:hAnsi="Garamond"/>
          <w:sz w:val="96"/>
          <w:szCs w:val="96"/>
        </w:rPr>
        <w:t>O nejhezčí velikonoční kraslici</w:t>
      </w:r>
    </w:p>
    <w:p w:rsidR="003B5C5A" w:rsidRDefault="003B5C5A" w:rsidP="00E95C88">
      <w:pPr>
        <w:jc w:val="center"/>
        <w:rPr>
          <w:rFonts w:ascii="Jokerman" w:eastAsia="Gungsuh" w:hAnsi="Jokerman"/>
          <w:color w:val="00B050"/>
          <w:sz w:val="24"/>
          <w:szCs w:val="24"/>
        </w:rPr>
      </w:pPr>
    </w:p>
    <w:p w:rsidR="003B5C5A" w:rsidRDefault="003B5C5A" w:rsidP="00E95C88">
      <w:pPr>
        <w:jc w:val="center"/>
        <w:rPr>
          <w:rFonts w:ascii="Jokerman" w:eastAsia="Gungsuh" w:hAnsi="Jokerman"/>
          <w:color w:val="00B050"/>
          <w:sz w:val="24"/>
          <w:szCs w:val="24"/>
        </w:rPr>
      </w:pPr>
    </w:p>
    <w:p w:rsidR="003B5C5A" w:rsidRPr="006F789E" w:rsidRDefault="003B5C5A" w:rsidP="00E95C88">
      <w:pPr>
        <w:jc w:val="center"/>
        <w:rPr>
          <w:rFonts w:ascii="Times New Roman" w:eastAsia="Gungsuh" w:hAnsi="Times New Roman"/>
          <w:sz w:val="48"/>
          <w:szCs w:val="48"/>
        </w:rPr>
      </w:pPr>
      <w:r w:rsidRPr="006F789E">
        <w:rPr>
          <w:rFonts w:ascii="Times New Roman" w:eastAsia="Gungsuh" w:hAnsi="Times New Roman"/>
          <w:sz w:val="48"/>
          <w:szCs w:val="48"/>
        </w:rPr>
        <w:t xml:space="preserve">Do pátku 27. 3. ozdobte, namalujte, nebo jinak dotvořte vyfouknuté vajíčko. Své výrobky odevzdávejte podepsané v 1. B, paní uč. Kammové. V pondělí 30. 3. budou výrobky vystaveny v hale školy </w:t>
      </w:r>
      <w:bookmarkStart w:id="0" w:name="_GoBack"/>
      <w:bookmarkEnd w:id="0"/>
      <w:r w:rsidRPr="006F789E">
        <w:rPr>
          <w:rFonts w:ascii="Times New Roman" w:eastAsia="Gungsuh" w:hAnsi="Times New Roman"/>
          <w:sz w:val="48"/>
          <w:szCs w:val="48"/>
        </w:rPr>
        <w:t xml:space="preserve">a porota vybere nejhezčí kraslice. </w:t>
      </w:r>
    </w:p>
    <w:p w:rsidR="003B5C5A" w:rsidRDefault="003B5C5A" w:rsidP="00E95C88">
      <w:pPr>
        <w:jc w:val="center"/>
        <w:rPr>
          <w:rFonts w:ascii="Times New Roman" w:eastAsia="Gungsuh" w:hAnsi="Times New Roman"/>
          <w:sz w:val="56"/>
          <w:szCs w:val="56"/>
        </w:rPr>
      </w:pPr>
    </w:p>
    <w:p w:rsidR="003B5C5A" w:rsidRDefault="003B5C5A" w:rsidP="00E95C88">
      <w:pPr>
        <w:jc w:val="center"/>
        <w:rPr>
          <w:rFonts w:ascii="Times New Roman" w:eastAsia="Gungsuh" w:hAnsi="Times New Roman"/>
          <w:sz w:val="56"/>
          <w:szCs w:val="56"/>
        </w:rPr>
      </w:pPr>
      <w:r>
        <w:rPr>
          <w:rFonts w:ascii="Times New Roman" w:eastAsia="Gungsuh" w:hAnsi="Times New Roman"/>
          <w:sz w:val="56"/>
          <w:szCs w:val="56"/>
        </w:rPr>
        <w:t xml:space="preserve">Přeji hodně zajímavých nápadů! </w:t>
      </w:r>
    </w:p>
    <w:p w:rsidR="003B5C5A" w:rsidRDefault="003B5C5A" w:rsidP="00E95C88">
      <w:pPr>
        <w:jc w:val="center"/>
        <w:rPr>
          <w:rFonts w:ascii="Times New Roman" w:eastAsia="Gungsuh" w:hAnsi="Times New Roman"/>
          <w:sz w:val="56"/>
          <w:szCs w:val="56"/>
        </w:rPr>
      </w:pPr>
      <w:r>
        <w:rPr>
          <w:rFonts w:ascii="Times New Roman" w:eastAsia="Gungsuh" w:hAnsi="Times New Roman"/>
          <w:sz w:val="56"/>
          <w:szCs w:val="56"/>
        </w:rPr>
        <w:t xml:space="preserve">  </w:t>
      </w:r>
    </w:p>
    <w:p w:rsidR="003B5C5A" w:rsidRPr="00C42CC2" w:rsidRDefault="003B5C5A" w:rsidP="00C42CC2">
      <w:pPr>
        <w:rPr>
          <w:rFonts w:ascii="Times New Roman" w:eastAsia="Gungsuh" w:hAnsi="Times New Roman"/>
          <w:sz w:val="44"/>
          <w:szCs w:val="44"/>
        </w:rPr>
      </w:pPr>
      <w:r w:rsidRPr="00C42CC2">
        <w:rPr>
          <w:rFonts w:ascii="Times New Roman" w:eastAsia="Gungsuh" w:hAnsi="Times New Roman"/>
          <w:sz w:val="44"/>
          <w:szCs w:val="44"/>
        </w:rPr>
        <w:t>Bodování: za min. 3 kraslice odevzdané za třídu získáváte 10 bodů</w:t>
      </w:r>
      <w:r>
        <w:rPr>
          <w:rFonts w:ascii="Times New Roman" w:eastAsia="Gungsuh" w:hAnsi="Times New Roman"/>
          <w:sz w:val="44"/>
          <w:szCs w:val="44"/>
        </w:rPr>
        <w:t xml:space="preserve">. </w:t>
      </w:r>
      <w:r w:rsidRPr="00C42CC2">
        <w:rPr>
          <w:rFonts w:ascii="Times New Roman" w:eastAsia="Gungsuh" w:hAnsi="Times New Roman"/>
          <w:sz w:val="44"/>
          <w:szCs w:val="44"/>
        </w:rPr>
        <w:t>Vítězné kraslice získají pro třídu prémiové body</w:t>
      </w:r>
      <w:r>
        <w:rPr>
          <w:rFonts w:ascii="Times New Roman" w:eastAsia="Gungsuh" w:hAnsi="Times New Roman"/>
          <w:sz w:val="44"/>
          <w:szCs w:val="44"/>
        </w:rPr>
        <w:t xml:space="preserve"> podle umístění (1. místo - 3body, 2. místo – 2 body,            3. místo – 1 prémiový bod)</w:t>
      </w:r>
    </w:p>
    <w:sectPr w:rsidR="003B5C5A" w:rsidRPr="00C42CC2" w:rsidSect="00C42CC2"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Jokerman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C88"/>
    <w:rsid w:val="001D5E33"/>
    <w:rsid w:val="002355BA"/>
    <w:rsid w:val="00351544"/>
    <w:rsid w:val="003B5C5A"/>
    <w:rsid w:val="003D1E08"/>
    <w:rsid w:val="006F789E"/>
    <w:rsid w:val="00AB74A0"/>
    <w:rsid w:val="00B01E6C"/>
    <w:rsid w:val="00C42CC2"/>
    <w:rsid w:val="00D22290"/>
    <w:rsid w:val="00E95C88"/>
    <w:rsid w:val="00F16A27"/>
    <w:rsid w:val="00F6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29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77</Words>
  <Characters>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SOUTĚŽ   SOUTĚŽ   SOUTĚŽ</dc:title>
  <dc:subject/>
  <dc:creator>záloha</dc:creator>
  <cp:keywords/>
  <dc:description/>
  <cp:lastModifiedBy>Hana Burgerová</cp:lastModifiedBy>
  <cp:revision>3</cp:revision>
  <cp:lastPrinted>2015-03-12T19:54:00Z</cp:lastPrinted>
  <dcterms:created xsi:type="dcterms:W3CDTF">2015-03-20T21:20:00Z</dcterms:created>
  <dcterms:modified xsi:type="dcterms:W3CDTF">2015-03-20T21:20:00Z</dcterms:modified>
</cp:coreProperties>
</file>